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D62" w:rsidRDefault="00482D62" w:rsidP="005C3C65"/>
    <w:p w:rsidR="00482D62" w:rsidRDefault="00482D62" w:rsidP="005C3C65">
      <w:pPr>
        <w:shd w:val="clear" w:color="auto" w:fill="FFFFFF"/>
        <w:rPr>
          <w:rFonts w:ascii="Tahoma" w:hAnsi="Tahoma" w:cs="Tahoma"/>
          <w:color w:val="000000"/>
          <w:sz w:val="17"/>
          <w:szCs w:val="17"/>
        </w:rPr>
      </w:pPr>
    </w:p>
    <w:p w:rsidR="00482D62" w:rsidRDefault="00482D62" w:rsidP="005C3C65">
      <w:pPr>
        <w:shd w:val="clear" w:color="auto" w:fill="FFFFFF"/>
        <w:rPr>
          <w:rFonts w:ascii="Tahoma" w:hAnsi="Tahoma" w:cs="Tahoma"/>
          <w:color w:val="000000"/>
          <w:sz w:val="17"/>
          <w:szCs w:val="17"/>
        </w:rPr>
      </w:pPr>
    </w:p>
    <w:p w:rsidR="00482D62" w:rsidRPr="005C3C65" w:rsidRDefault="00482D62" w:rsidP="005C3C6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C3C65">
        <w:rPr>
          <w:b/>
          <w:bCs/>
          <w:color w:val="000000"/>
          <w:sz w:val="28"/>
          <w:szCs w:val="28"/>
        </w:rPr>
        <w:t>Заключение</w:t>
      </w:r>
    </w:p>
    <w:p w:rsidR="00482D62" w:rsidRPr="005C3C65" w:rsidRDefault="00482D62" w:rsidP="005C3C6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C3C65">
        <w:rPr>
          <w:b/>
          <w:bCs/>
          <w:color w:val="000000"/>
          <w:sz w:val="28"/>
          <w:szCs w:val="28"/>
        </w:rPr>
        <w:t>о результатах публичных слушаний по проекту Генерального плана</w:t>
      </w:r>
    </w:p>
    <w:p w:rsidR="00482D62" w:rsidRPr="005C3C65" w:rsidRDefault="00482D62" w:rsidP="005C3C6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C3C65">
        <w:rPr>
          <w:b/>
          <w:bCs/>
          <w:color w:val="000000"/>
          <w:sz w:val="28"/>
          <w:szCs w:val="28"/>
        </w:rPr>
        <w:t>Вичевского сельского поселения, состоявшихся 20 июля 2018 г.</w:t>
      </w:r>
    </w:p>
    <w:p w:rsidR="00482D62" w:rsidRPr="005C3C65" w:rsidRDefault="00482D62" w:rsidP="005C3C65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82D62" w:rsidRPr="005C3C65" w:rsidRDefault="00482D62" w:rsidP="005C3C65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3C6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5C3C65">
        <w:rPr>
          <w:rFonts w:ascii="Times New Roman" w:hAnsi="Times New Roman" w:cs="Times New Roman"/>
          <w:sz w:val="28"/>
          <w:szCs w:val="28"/>
        </w:rPr>
        <w:t xml:space="preserve">Публичные слушания проведены в соответствии с Конституцией Российской Федерации,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Вичевское сельское поселение  Куменского района Кировской  области, </w:t>
      </w:r>
      <w:r w:rsidRPr="005C3C65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о порядке проведения публичных слушаний, постановлением  администрации  Вичевского </w:t>
      </w:r>
      <w:r w:rsidRPr="005C3C65">
        <w:rPr>
          <w:rFonts w:ascii="Times New Roman" w:hAnsi="Times New Roman" w:cs="Times New Roman"/>
          <w:sz w:val="28"/>
          <w:szCs w:val="28"/>
        </w:rPr>
        <w:t xml:space="preserve">сельского  поселения   </w:t>
      </w:r>
      <w:r w:rsidRPr="005C3C65">
        <w:rPr>
          <w:rFonts w:ascii="Times New Roman" w:hAnsi="Times New Roman" w:cs="Times New Roman"/>
          <w:color w:val="000000"/>
          <w:sz w:val="28"/>
          <w:szCs w:val="28"/>
        </w:rPr>
        <w:t xml:space="preserve">от  24.12.2014 года № 80 </w:t>
      </w:r>
      <w:r w:rsidRPr="005C3C65">
        <w:rPr>
          <w:rFonts w:ascii="Times New Roman" w:hAnsi="Times New Roman" w:cs="Times New Roman"/>
          <w:sz w:val="28"/>
          <w:szCs w:val="28"/>
        </w:rPr>
        <w:t xml:space="preserve">«  О  необходимости подготовки    генерального  плана  Вичевского сельского  поселения», решением Вичевской сельской Думы </w:t>
      </w:r>
      <w:r w:rsidRPr="005C3C6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</w:t>
      </w:r>
      <w:r w:rsidRPr="005C3C65">
        <w:rPr>
          <w:rFonts w:ascii="Times New Roman" w:hAnsi="Times New Roman" w:cs="Times New Roman"/>
          <w:sz w:val="28"/>
          <w:szCs w:val="28"/>
        </w:rPr>
        <w:t xml:space="preserve">24.05.2018 № 9/57 «О назначении публичных  слушаний». </w:t>
      </w:r>
    </w:p>
    <w:p w:rsidR="00482D62" w:rsidRPr="005C3C65" w:rsidRDefault="00482D62" w:rsidP="00E55209">
      <w:pPr>
        <w:shd w:val="clear" w:color="auto" w:fill="FFFFFF"/>
        <w:jc w:val="both"/>
        <w:rPr>
          <w:color w:val="000000"/>
          <w:sz w:val="28"/>
          <w:szCs w:val="28"/>
        </w:rPr>
      </w:pPr>
      <w:r w:rsidRPr="005C3C65">
        <w:rPr>
          <w:color w:val="000000"/>
          <w:sz w:val="28"/>
          <w:szCs w:val="28"/>
        </w:rPr>
        <w:t>2. Экспозиция материалов Генерального плана: в помещении Администрации Вичевского сельского поселения Куменского района и на официальном сайте.</w:t>
      </w:r>
    </w:p>
    <w:p w:rsidR="00482D62" w:rsidRPr="005C3C65" w:rsidRDefault="00482D62" w:rsidP="00E55209">
      <w:pPr>
        <w:shd w:val="clear" w:color="auto" w:fill="FFFFFF"/>
        <w:jc w:val="both"/>
        <w:rPr>
          <w:color w:val="000000"/>
          <w:sz w:val="28"/>
          <w:szCs w:val="28"/>
        </w:rPr>
      </w:pPr>
      <w:r w:rsidRPr="005C3C65">
        <w:rPr>
          <w:color w:val="000000"/>
          <w:sz w:val="28"/>
          <w:szCs w:val="28"/>
        </w:rPr>
        <w:t>Заказчик: ЗАО  племзавод «Октябрьский» Куменского района Кировской области.</w:t>
      </w:r>
    </w:p>
    <w:p w:rsidR="00482D62" w:rsidRPr="005C3C65" w:rsidRDefault="00482D62" w:rsidP="00E55209">
      <w:pPr>
        <w:shd w:val="clear" w:color="auto" w:fill="FFFFFF"/>
        <w:jc w:val="both"/>
        <w:rPr>
          <w:color w:val="000000"/>
          <w:sz w:val="28"/>
          <w:szCs w:val="28"/>
        </w:rPr>
      </w:pPr>
      <w:r w:rsidRPr="005C3C65">
        <w:rPr>
          <w:color w:val="000000"/>
          <w:sz w:val="28"/>
          <w:szCs w:val="28"/>
        </w:rPr>
        <w:t>Разработчик: Институт территориального планирования «Кировское архитектурное, землеустроительное проектно-изыскательское предприятие ОАО «Кировгипрозем».</w:t>
      </w:r>
    </w:p>
    <w:p w:rsidR="00482D62" w:rsidRPr="005C3C65" w:rsidRDefault="00482D62" w:rsidP="00E5520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82D62" w:rsidRPr="005C3C65" w:rsidRDefault="00482D62" w:rsidP="00E55209">
      <w:pPr>
        <w:shd w:val="clear" w:color="auto" w:fill="FFFFFF"/>
        <w:jc w:val="both"/>
        <w:rPr>
          <w:color w:val="000000"/>
          <w:sz w:val="28"/>
          <w:szCs w:val="28"/>
        </w:rPr>
      </w:pPr>
      <w:r w:rsidRPr="005C3C65">
        <w:rPr>
          <w:color w:val="000000"/>
          <w:sz w:val="28"/>
          <w:szCs w:val="28"/>
        </w:rPr>
        <w:t>3. Организатор публичных слушаний – Администрация Вичевского сельского поселения.</w:t>
      </w:r>
    </w:p>
    <w:p w:rsidR="00482D62" w:rsidRPr="005C3C65" w:rsidRDefault="00482D62" w:rsidP="00E55209">
      <w:pPr>
        <w:shd w:val="clear" w:color="auto" w:fill="FFFFFF"/>
        <w:jc w:val="both"/>
        <w:rPr>
          <w:color w:val="000000"/>
          <w:sz w:val="28"/>
          <w:szCs w:val="28"/>
        </w:rPr>
      </w:pPr>
      <w:r w:rsidRPr="005C3C65">
        <w:rPr>
          <w:color w:val="000000"/>
          <w:sz w:val="28"/>
          <w:szCs w:val="28"/>
        </w:rPr>
        <w:t>Дата и время проведения публичных слушаний – 20июля 2018 года, 14.00 час.</w:t>
      </w:r>
    </w:p>
    <w:p w:rsidR="00482D62" w:rsidRPr="005C3C65" w:rsidRDefault="00482D62" w:rsidP="00E55209">
      <w:pPr>
        <w:shd w:val="clear" w:color="auto" w:fill="FFFFFF"/>
        <w:jc w:val="both"/>
        <w:rPr>
          <w:color w:val="000000"/>
          <w:sz w:val="28"/>
          <w:szCs w:val="28"/>
        </w:rPr>
      </w:pPr>
      <w:r w:rsidRPr="005C3C65">
        <w:rPr>
          <w:color w:val="000000"/>
          <w:sz w:val="28"/>
          <w:szCs w:val="28"/>
        </w:rPr>
        <w:t>Место проведения публичных слушаний – п.Вичевщина, ул.Октябрьская, д.9, Здание Дворца культуры</w:t>
      </w:r>
      <w:r>
        <w:rPr>
          <w:color w:val="000000"/>
          <w:sz w:val="28"/>
          <w:szCs w:val="28"/>
        </w:rPr>
        <w:t>,</w:t>
      </w:r>
      <w:r w:rsidRPr="005C3C65">
        <w:rPr>
          <w:color w:val="000000"/>
          <w:sz w:val="28"/>
          <w:szCs w:val="28"/>
        </w:rPr>
        <w:t xml:space="preserve"> кабинет  главы администрации поселения.</w:t>
      </w:r>
    </w:p>
    <w:p w:rsidR="00482D62" w:rsidRPr="005C3C65" w:rsidRDefault="00482D62" w:rsidP="00E55209">
      <w:pPr>
        <w:shd w:val="clear" w:color="auto" w:fill="FFFFFF"/>
        <w:jc w:val="both"/>
        <w:rPr>
          <w:color w:val="000000"/>
          <w:sz w:val="28"/>
          <w:szCs w:val="28"/>
        </w:rPr>
      </w:pPr>
      <w:r w:rsidRPr="005C3C65">
        <w:rPr>
          <w:color w:val="000000"/>
          <w:sz w:val="28"/>
          <w:szCs w:val="28"/>
        </w:rPr>
        <w:t>4. Замечания и предложения по проекту генерального плана принимались до 20 июля  2018 г. в виде подачи письменных заявлений в Администрации Вичевского сельского поселения по адресу пос. Вичевщина, ул.Октябрьская, д.9, а также подачи письменных и устных предложений и замечаний в ходе проведения публичных слушаний;</w:t>
      </w:r>
    </w:p>
    <w:p w:rsidR="00482D62" w:rsidRPr="005C3C65" w:rsidRDefault="00482D62" w:rsidP="00E5520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82D62" w:rsidRPr="005C3C65" w:rsidRDefault="00482D62" w:rsidP="00E55209">
      <w:pPr>
        <w:shd w:val="clear" w:color="auto" w:fill="FFFFFF"/>
        <w:jc w:val="both"/>
        <w:rPr>
          <w:color w:val="000000"/>
          <w:sz w:val="28"/>
          <w:szCs w:val="28"/>
        </w:rPr>
      </w:pPr>
      <w:r w:rsidRPr="005C3C65">
        <w:rPr>
          <w:color w:val="000000"/>
          <w:sz w:val="28"/>
          <w:szCs w:val="28"/>
        </w:rPr>
        <w:t>5. Участники публичных слушаний – жители Вичевского сельского поселения. Общее количество зарегистрированных граждан на публичных слушаниях –18 участника.</w:t>
      </w:r>
    </w:p>
    <w:p w:rsidR="00482D62" w:rsidRPr="005C3C65" w:rsidRDefault="00482D62" w:rsidP="00E5520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82D62" w:rsidRPr="005C3C65" w:rsidRDefault="00482D62" w:rsidP="00E55209">
      <w:pPr>
        <w:shd w:val="clear" w:color="auto" w:fill="FFFFFF"/>
        <w:jc w:val="both"/>
        <w:rPr>
          <w:color w:val="000000"/>
          <w:sz w:val="28"/>
          <w:szCs w:val="28"/>
        </w:rPr>
      </w:pPr>
      <w:r w:rsidRPr="005C3C65">
        <w:rPr>
          <w:color w:val="000000"/>
          <w:sz w:val="28"/>
          <w:szCs w:val="28"/>
        </w:rPr>
        <w:t xml:space="preserve">6. При проведении публичных слушаний выступили: представитель Заказчика  проекта Генерального плана Вичевского сельского поселения, </w:t>
      </w:r>
      <w:r>
        <w:rPr>
          <w:color w:val="000000"/>
          <w:sz w:val="28"/>
          <w:szCs w:val="28"/>
        </w:rPr>
        <w:t>г</w:t>
      </w:r>
      <w:r w:rsidRPr="005C3C65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5C3C65">
        <w:rPr>
          <w:color w:val="000000"/>
          <w:sz w:val="28"/>
          <w:szCs w:val="28"/>
        </w:rPr>
        <w:t xml:space="preserve">  поселения, депутаты Вичевской сельской Думы, представители общественности и МКУ, расположенных на территории  поселения. </w:t>
      </w:r>
    </w:p>
    <w:p w:rsidR="00482D62" w:rsidRPr="005C3C65" w:rsidRDefault="00482D62" w:rsidP="00E55209">
      <w:pPr>
        <w:shd w:val="clear" w:color="auto" w:fill="FFFFFF"/>
        <w:jc w:val="both"/>
        <w:rPr>
          <w:color w:val="000000"/>
          <w:sz w:val="28"/>
          <w:szCs w:val="28"/>
        </w:rPr>
      </w:pPr>
      <w:r w:rsidRPr="005C3C65">
        <w:rPr>
          <w:color w:val="000000"/>
          <w:sz w:val="28"/>
          <w:szCs w:val="28"/>
        </w:rPr>
        <w:t xml:space="preserve">Основное   замечание – </w:t>
      </w:r>
      <w:r>
        <w:rPr>
          <w:color w:val="000000"/>
          <w:sz w:val="28"/>
          <w:szCs w:val="28"/>
        </w:rPr>
        <w:t>э</w:t>
      </w:r>
      <w:r w:rsidRPr="005C3C65">
        <w:rPr>
          <w:color w:val="000000"/>
          <w:sz w:val="28"/>
          <w:szCs w:val="28"/>
        </w:rPr>
        <w:t xml:space="preserve">то отказ Министерства сельского хозяйства и продовольствия Кировской области </w:t>
      </w:r>
      <w:r>
        <w:rPr>
          <w:color w:val="000000"/>
          <w:sz w:val="28"/>
          <w:szCs w:val="28"/>
        </w:rPr>
        <w:t xml:space="preserve">в согласовании, а именно- возражение </w:t>
      </w:r>
      <w:r w:rsidRPr="005C3C65">
        <w:rPr>
          <w:color w:val="000000"/>
          <w:sz w:val="28"/>
          <w:szCs w:val="28"/>
        </w:rPr>
        <w:t>о включении земельных участков в черту населенных пунктов с.Кырмыж и п.Вичевщина.</w:t>
      </w:r>
    </w:p>
    <w:p w:rsidR="00482D62" w:rsidRPr="005C3C65" w:rsidRDefault="00482D62" w:rsidP="00E55209">
      <w:pPr>
        <w:shd w:val="clear" w:color="auto" w:fill="FFFFFF"/>
        <w:jc w:val="both"/>
        <w:rPr>
          <w:color w:val="000000"/>
          <w:sz w:val="28"/>
          <w:szCs w:val="28"/>
        </w:rPr>
      </w:pPr>
      <w:r w:rsidRPr="005C3C65">
        <w:rPr>
          <w:color w:val="000000"/>
          <w:sz w:val="28"/>
          <w:szCs w:val="28"/>
        </w:rPr>
        <w:t xml:space="preserve">Замечаний и предложений от жителей поселения по проекту Генерального плана Вичевского сельского поселения </w:t>
      </w:r>
      <w:r>
        <w:rPr>
          <w:color w:val="000000"/>
          <w:sz w:val="28"/>
          <w:szCs w:val="28"/>
        </w:rPr>
        <w:t>не поступило.</w:t>
      </w:r>
    </w:p>
    <w:p w:rsidR="00482D62" w:rsidRPr="005C3C65" w:rsidRDefault="00482D62" w:rsidP="00E55209">
      <w:pPr>
        <w:shd w:val="clear" w:color="auto" w:fill="FFFFFF"/>
        <w:jc w:val="both"/>
        <w:rPr>
          <w:color w:val="000000"/>
          <w:sz w:val="28"/>
          <w:szCs w:val="28"/>
        </w:rPr>
      </w:pPr>
      <w:r w:rsidRPr="005C3C65">
        <w:rPr>
          <w:color w:val="000000"/>
          <w:sz w:val="28"/>
          <w:szCs w:val="28"/>
        </w:rPr>
        <w:t>7. По результатам слушаний составлен протокол проведения публичных слушаний от 20.07.2018 г.</w:t>
      </w:r>
    </w:p>
    <w:p w:rsidR="00482D62" w:rsidRPr="005C3C65" w:rsidRDefault="00482D62" w:rsidP="00E5520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82D62" w:rsidRPr="005C3C65" w:rsidRDefault="00482D62" w:rsidP="00E55209">
      <w:pPr>
        <w:shd w:val="clear" w:color="auto" w:fill="FFFFFF"/>
        <w:jc w:val="both"/>
        <w:rPr>
          <w:color w:val="000000"/>
          <w:sz w:val="28"/>
          <w:szCs w:val="28"/>
        </w:rPr>
      </w:pPr>
      <w:r w:rsidRPr="005C3C65">
        <w:rPr>
          <w:color w:val="000000"/>
          <w:sz w:val="28"/>
          <w:szCs w:val="28"/>
        </w:rPr>
        <w:t>8. Выводы и рекомендации.</w:t>
      </w:r>
    </w:p>
    <w:p w:rsidR="00482D62" w:rsidRPr="005C3C65" w:rsidRDefault="00482D62" w:rsidP="00E55209">
      <w:pPr>
        <w:shd w:val="clear" w:color="auto" w:fill="FFFFFF"/>
        <w:jc w:val="both"/>
        <w:rPr>
          <w:color w:val="000000"/>
          <w:sz w:val="28"/>
          <w:szCs w:val="28"/>
        </w:rPr>
      </w:pPr>
      <w:r w:rsidRPr="005C3C65">
        <w:rPr>
          <w:color w:val="000000"/>
          <w:sz w:val="28"/>
          <w:szCs w:val="28"/>
        </w:rPr>
        <w:t>Участники публичных слушаний</w:t>
      </w:r>
      <w:r>
        <w:rPr>
          <w:color w:val="000000"/>
          <w:sz w:val="28"/>
          <w:szCs w:val="28"/>
        </w:rPr>
        <w:t>,</w:t>
      </w:r>
      <w:bookmarkStart w:id="0" w:name="_GoBack"/>
      <w:bookmarkEnd w:id="0"/>
      <w:r w:rsidRPr="005C3C65">
        <w:rPr>
          <w:color w:val="000000"/>
          <w:sz w:val="28"/>
          <w:szCs w:val="28"/>
        </w:rPr>
        <w:t xml:space="preserve"> рассмотрев порядок и сроки проведения публичных слушаний, изучив представленные разработчиком материалы  Генерального плана Вичевского сельского поселения, поступившие замечания и предложения участников публичных слушаний, пришли к следующему Заключению: </w:t>
      </w:r>
    </w:p>
    <w:p w:rsidR="00482D62" w:rsidRPr="005C3C65" w:rsidRDefault="00482D62" w:rsidP="00E55209">
      <w:pPr>
        <w:shd w:val="clear" w:color="auto" w:fill="FFFFFF"/>
        <w:jc w:val="both"/>
        <w:rPr>
          <w:color w:val="000000"/>
          <w:sz w:val="28"/>
          <w:szCs w:val="28"/>
        </w:rPr>
      </w:pPr>
      <w:r w:rsidRPr="005C3C65">
        <w:rPr>
          <w:color w:val="000000"/>
          <w:sz w:val="28"/>
          <w:szCs w:val="28"/>
        </w:rPr>
        <w:t>1. Процедура проведения публичных слушаний по проекту Генерального плана Вичевского сельского поселения соблюдена и соответствует требованиям действующего законодательства Российской Федерации, в связи с чем публичные слушания по проекту Генерального плана Вичевского сельского поселения  20 июля 2018 года считать состоявшимися.</w:t>
      </w:r>
    </w:p>
    <w:p w:rsidR="00482D62" w:rsidRPr="005C3C65" w:rsidRDefault="00482D62" w:rsidP="00E55209">
      <w:pPr>
        <w:shd w:val="clear" w:color="auto" w:fill="FFFFFF"/>
        <w:jc w:val="both"/>
        <w:rPr>
          <w:color w:val="000000"/>
          <w:sz w:val="28"/>
          <w:szCs w:val="28"/>
        </w:rPr>
      </w:pPr>
      <w:r w:rsidRPr="005C3C65">
        <w:rPr>
          <w:color w:val="000000"/>
          <w:sz w:val="28"/>
          <w:szCs w:val="28"/>
        </w:rPr>
        <w:t>2. Существующий проект Генерального плана Вичевского сельского поселения отклонить и отправить на доработку с учетом принятых предложений и замечаний.</w:t>
      </w:r>
    </w:p>
    <w:p w:rsidR="00482D62" w:rsidRPr="005C3C65" w:rsidRDefault="00482D62" w:rsidP="00E55209">
      <w:pPr>
        <w:shd w:val="clear" w:color="auto" w:fill="FFFFFF"/>
        <w:jc w:val="both"/>
        <w:rPr>
          <w:color w:val="000000"/>
          <w:sz w:val="28"/>
          <w:szCs w:val="28"/>
        </w:rPr>
      </w:pPr>
      <w:r w:rsidRPr="005C3C65">
        <w:rPr>
          <w:color w:val="000000"/>
          <w:sz w:val="28"/>
          <w:szCs w:val="28"/>
        </w:rPr>
        <w:t>3. Опубликовать настоящее Заключение  на официальном Интернет-сайте Администрации Куменского района  на странице Вичевского сельского поселения.</w:t>
      </w:r>
    </w:p>
    <w:p w:rsidR="00482D62" w:rsidRPr="005C3C65" w:rsidRDefault="00482D62" w:rsidP="00E55209">
      <w:pPr>
        <w:shd w:val="clear" w:color="auto" w:fill="FFFFFF"/>
        <w:jc w:val="both"/>
        <w:rPr>
          <w:color w:val="000000"/>
          <w:sz w:val="17"/>
          <w:szCs w:val="17"/>
        </w:rPr>
      </w:pPr>
    </w:p>
    <w:p w:rsidR="00482D62" w:rsidRPr="005C3C65" w:rsidRDefault="00482D62" w:rsidP="00E55209">
      <w:pPr>
        <w:jc w:val="both"/>
        <w:rPr>
          <w:sz w:val="28"/>
          <w:szCs w:val="28"/>
        </w:rPr>
      </w:pPr>
      <w:r w:rsidRPr="005C3C65">
        <w:rPr>
          <w:sz w:val="28"/>
          <w:szCs w:val="28"/>
        </w:rPr>
        <w:t>Председатель публичных слушаний           _________         Л.И.Плетенева</w:t>
      </w:r>
    </w:p>
    <w:p w:rsidR="00482D62" w:rsidRPr="005C3C65" w:rsidRDefault="00482D62" w:rsidP="00E55209">
      <w:pPr>
        <w:jc w:val="both"/>
        <w:rPr>
          <w:sz w:val="28"/>
          <w:szCs w:val="28"/>
        </w:rPr>
      </w:pPr>
    </w:p>
    <w:p w:rsidR="00482D62" w:rsidRPr="005C3C65" w:rsidRDefault="00482D62" w:rsidP="00E55209">
      <w:pPr>
        <w:jc w:val="both"/>
        <w:rPr>
          <w:sz w:val="28"/>
          <w:szCs w:val="28"/>
        </w:rPr>
      </w:pPr>
    </w:p>
    <w:p w:rsidR="00482D62" w:rsidRPr="005C3C65" w:rsidRDefault="00482D62" w:rsidP="00E55209">
      <w:pPr>
        <w:jc w:val="both"/>
        <w:rPr>
          <w:sz w:val="28"/>
          <w:szCs w:val="28"/>
        </w:rPr>
      </w:pPr>
      <w:r w:rsidRPr="005C3C65">
        <w:rPr>
          <w:sz w:val="28"/>
          <w:szCs w:val="28"/>
        </w:rPr>
        <w:t>Секретарь публичных слушаний                __________        Е.Г.Ложкина</w:t>
      </w:r>
    </w:p>
    <w:p w:rsidR="00482D62" w:rsidRPr="005C3C65" w:rsidRDefault="00482D62"/>
    <w:sectPr w:rsidR="00482D62" w:rsidRPr="005C3C65" w:rsidSect="00B33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CC3"/>
    <w:rsid w:val="00482D62"/>
    <w:rsid w:val="005C3C65"/>
    <w:rsid w:val="00754CC3"/>
    <w:rsid w:val="007A7D2A"/>
    <w:rsid w:val="00AD00C9"/>
    <w:rsid w:val="00B31083"/>
    <w:rsid w:val="00B33423"/>
    <w:rsid w:val="00E5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6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5C3C6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99"/>
    <w:qFormat/>
    <w:rsid w:val="005C3C65"/>
    <w:rPr>
      <w:b/>
      <w:bCs/>
    </w:rPr>
  </w:style>
  <w:style w:type="character" w:customStyle="1" w:styleId="NoSpacingChar">
    <w:name w:val="No Spacing Char"/>
    <w:link w:val="NoSpacing"/>
    <w:uiPriority w:val="99"/>
    <w:locked/>
    <w:rsid w:val="005C3C65"/>
    <w:rPr>
      <w:sz w:val="24"/>
      <w:szCs w:val="24"/>
      <w:lang w:val="ru-RU" w:eastAsia="en-US"/>
    </w:rPr>
  </w:style>
  <w:style w:type="paragraph" w:styleId="NoSpacing">
    <w:name w:val="No Spacing"/>
    <w:link w:val="NoSpacingChar"/>
    <w:uiPriority w:val="99"/>
    <w:qFormat/>
    <w:rsid w:val="005C3C65"/>
    <w:rPr>
      <w:rFonts w:cs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557</Words>
  <Characters>3175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Adm-win7</cp:lastModifiedBy>
  <cp:revision>4</cp:revision>
  <cp:lastPrinted>2018-07-25T11:57:00Z</cp:lastPrinted>
  <dcterms:created xsi:type="dcterms:W3CDTF">2018-07-25T11:39:00Z</dcterms:created>
  <dcterms:modified xsi:type="dcterms:W3CDTF">2018-07-25T11:58:00Z</dcterms:modified>
</cp:coreProperties>
</file>